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A59B7" w14:textId="09AB6DD9" w:rsidR="0090626C" w:rsidRDefault="0090626C" w:rsidP="00B774B9">
      <w:pPr>
        <w:spacing w:line="240" w:lineRule="auto"/>
      </w:pPr>
      <w:proofErr w:type="spellStart"/>
      <w:r>
        <w:t>Prot</w:t>
      </w:r>
      <w:proofErr w:type="spellEnd"/>
      <w:r>
        <w:t xml:space="preserve"> n. _____ del_</w:t>
      </w:r>
      <w:r w:rsidR="00673BA3">
        <w:t>__</w:t>
      </w:r>
      <w:r>
        <w:t>__/_</w:t>
      </w:r>
      <w:r w:rsidR="00673BA3">
        <w:t>___</w:t>
      </w:r>
      <w:r>
        <w:t>__/</w:t>
      </w:r>
      <w:r w:rsidR="00673BA3">
        <w:t>_______</w:t>
      </w:r>
    </w:p>
    <w:p w14:paraId="4060AE34" w14:textId="77777777" w:rsidR="0090626C" w:rsidRDefault="0090626C" w:rsidP="00B774B9">
      <w:pPr>
        <w:spacing w:line="240" w:lineRule="auto"/>
      </w:pPr>
      <w:bookmarkStart w:id="0" w:name="OLE_LINK1"/>
      <w:bookmarkStart w:id="1" w:name="OLE_LINK2"/>
      <w:r>
        <w:t xml:space="preserve">Allegato </w:t>
      </w:r>
    </w:p>
    <w:p w14:paraId="5807C9F2" w14:textId="77777777" w:rsidR="0090626C" w:rsidRDefault="0090626C" w:rsidP="00B774B9">
      <w:pPr>
        <w:spacing w:line="240" w:lineRule="auto"/>
      </w:pPr>
      <w:r>
        <w:t>Progetto formativo e di orientamento</w:t>
      </w:r>
    </w:p>
    <w:p w14:paraId="1B63B131" w14:textId="12AD787D" w:rsidR="0090626C" w:rsidRDefault="0090626C" w:rsidP="00B774B9">
      <w:pPr>
        <w:spacing w:line="240" w:lineRule="auto"/>
      </w:pPr>
      <w:r>
        <w:t>(</w:t>
      </w:r>
      <w:proofErr w:type="spellStart"/>
      <w:r>
        <w:t>rif.</w:t>
      </w:r>
      <w:proofErr w:type="spellEnd"/>
      <w:r>
        <w:t xml:space="preserve"> Convenzione </w:t>
      </w:r>
      <w:proofErr w:type="spellStart"/>
      <w:r>
        <w:t>prot</w:t>
      </w:r>
      <w:proofErr w:type="spellEnd"/>
      <w:r>
        <w:t xml:space="preserve"> n. .......</w:t>
      </w:r>
      <w:r w:rsidR="00673BA3">
        <w:t>......</w:t>
      </w:r>
      <w:r>
        <w:t>.... stipulata in data …………………)</w:t>
      </w:r>
    </w:p>
    <w:p w14:paraId="5A916BD5" w14:textId="77777777" w:rsidR="0090626C" w:rsidRDefault="0090626C" w:rsidP="00B774B9">
      <w:pPr>
        <w:spacing w:line="240" w:lineRule="auto"/>
      </w:pPr>
      <w:r>
        <w:t>Nominativo del tirocinante ..................................</w:t>
      </w:r>
    </w:p>
    <w:p w14:paraId="17E2ABB7" w14:textId="6B3BE4C3" w:rsidR="0090626C" w:rsidRDefault="0090626C" w:rsidP="00B774B9">
      <w:pPr>
        <w:spacing w:line="240" w:lineRule="auto"/>
      </w:pPr>
      <w:r>
        <w:t xml:space="preserve">nato ....................................residente </w:t>
      </w:r>
      <w:proofErr w:type="gramStart"/>
      <w:r>
        <w:t>in  Via</w:t>
      </w:r>
      <w:proofErr w:type="gramEnd"/>
      <w:r>
        <w:t xml:space="preserve"> ……</w:t>
      </w:r>
      <w:r w:rsidR="00673BA3">
        <w:t>…………..</w:t>
      </w:r>
      <w:r w:rsidR="001C6AB8">
        <w:t>……</w:t>
      </w:r>
      <w:r>
        <w:t>……….. (….)....</w:t>
      </w:r>
    </w:p>
    <w:p w14:paraId="6DE23D15" w14:textId="77777777" w:rsidR="0090626C" w:rsidRDefault="0090626C" w:rsidP="00B774B9">
      <w:pPr>
        <w:spacing w:line="240" w:lineRule="auto"/>
      </w:pPr>
      <w:r>
        <w:t>codice fiscale   .......................</w:t>
      </w:r>
    </w:p>
    <w:p w14:paraId="1B4E31E9" w14:textId="77777777" w:rsidR="0090626C" w:rsidRDefault="0090626C" w:rsidP="00B774B9">
      <w:pPr>
        <w:spacing w:line="240" w:lineRule="auto"/>
      </w:pPr>
      <w:r>
        <w:t>Attuale condizione (barrare la casella):</w:t>
      </w:r>
    </w:p>
    <w:p w14:paraId="21DD850C" w14:textId="77777777" w:rsidR="0090626C" w:rsidRDefault="0090626C" w:rsidP="00B774B9">
      <w:pPr>
        <w:spacing w:line="240" w:lineRule="auto"/>
      </w:pPr>
      <w:r>
        <w:t>-</w:t>
      </w:r>
      <w:r>
        <w:tab/>
        <w:t xml:space="preserve">studente scuola secondaria superiore </w:t>
      </w:r>
      <w:r>
        <w:rPr>
          <w:rFonts w:cs="Times New Roman"/>
        </w:rPr>
        <w:t>□</w:t>
      </w:r>
      <w:r>
        <w:t xml:space="preserve"> </w:t>
      </w:r>
      <w:r>
        <w:rPr>
          <w:rFonts w:cs="Times New Roman"/>
        </w:rPr>
        <w:t>□</w:t>
      </w:r>
    </w:p>
    <w:p w14:paraId="4A45E930" w14:textId="77777777" w:rsidR="0090626C" w:rsidRDefault="0090626C" w:rsidP="00B774B9">
      <w:pPr>
        <w:spacing w:line="240" w:lineRule="auto"/>
      </w:pPr>
      <w:r>
        <w:t>-</w:t>
      </w:r>
      <w:r>
        <w:tab/>
        <w:t xml:space="preserve">universitario </w:t>
      </w:r>
      <w:r>
        <w:rPr>
          <w:rFonts w:cs="Times New Roman"/>
        </w:rPr>
        <w:t>□</w:t>
      </w:r>
      <w:r>
        <w:t xml:space="preserve"> </w:t>
      </w:r>
      <w:r>
        <w:rPr>
          <w:rFonts w:cs="Times New Roman"/>
        </w:rPr>
        <w:t>□</w:t>
      </w:r>
    </w:p>
    <w:p w14:paraId="770FA961" w14:textId="77777777" w:rsidR="0090626C" w:rsidRDefault="0090626C" w:rsidP="00B774B9">
      <w:pPr>
        <w:spacing w:line="240" w:lineRule="auto"/>
      </w:pPr>
      <w:r>
        <w:t>-</w:t>
      </w:r>
      <w:r>
        <w:tab/>
        <w:t xml:space="preserve">frequentante corso post-diploma </w:t>
      </w:r>
      <w:r>
        <w:rPr>
          <w:rFonts w:cs="Times New Roman"/>
        </w:rPr>
        <w:t>□</w:t>
      </w:r>
      <w:r>
        <w:t xml:space="preserve"> </w:t>
      </w:r>
      <w:r>
        <w:rPr>
          <w:rFonts w:cs="Times New Roman"/>
        </w:rPr>
        <w:t>□</w:t>
      </w:r>
    </w:p>
    <w:p w14:paraId="2EE1F15D" w14:textId="77777777" w:rsidR="0090626C" w:rsidRDefault="0090626C" w:rsidP="00B774B9">
      <w:pPr>
        <w:spacing w:line="240" w:lineRule="auto"/>
      </w:pPr>
      <w:r>
        <w:t>-</w:t>
      </w:r>
      <w:r>
        <w:tab/>
        <w:t xml:space="preserve">post-laurea </w:t>
      </w:r>
      <w:r>
        <w:rPr>
          <w:rFonts w:cs="Times New Roman"/>
        </w:rPr>
        <w:t>□</w:t>
      </w:r>
      <w:r>
        <w:t xml:space="preserve"> </w:t>
      </w:r>
      <w:r>
        <w:rPr>
          <w:rFonts w:cs="Times New Roman"/>
        </w:rPr>
        <w:t>□</w:t>
      </w:r>
    </w:p>
    <w:p w14:paraId="2CF551D5" w14:textId="77777777" w:rsidR="0090626C" w:rsidRDefault="0090626C" w:rsidP="00B774B9">
      <w:pPr>
        <w:spacing w:line="240" w:lineRule="auto"/>
      </w:pPr>
      <w:r>
        <w:t>-</w:t>
      </w:r>
      <w:r>
        <w:tab/>
        <w:t xml:space="preserve">allievo della formazione professionale </w:t>
      </w:r>
      <w:r>
        <w:rPr>
          <w:rFonts w:cs="Times New Roman"/>
        </w:rPr>
        <w:t>□</w:t>
      </w:r>
      <w:r>
        <w:t xml:space="preserve"> </w:t>
      </w:r>
      <w:r>
        <w:rPr>
          <w:rFonts w:cs="Times New Roman"/>
        </w:rPr>
        <w:t>□</w:t>
      </w:r>
    </w:p>
    <w:p w14:paraId="5A511213" w14:textId="77777777" w:rsidR="0090626C" w:rsidRDefault="0090626C" w:rsidP="00B774B9">
      <w:pPr>
        <w:spacing w:line="240" w:lineRule="auto"/>
      </w:pPr>
      <w:r>
        <w:t>-</w:t>
      </w:r>
      <w:r>
        <w:tab/>
        <w:t xml:space="preserve">disoccupato/in mobilità </w:t>
      </w:r>
      <w:r>
        <w:rPr>
          <w:rFonts w:cs="Times New Roman"/>
        </w:rPr>
        <w:t>□</w:t>
      </w:r>
      <w:r>
        <w:t xml:space="preserve"> </w:t>
      </w:r>
      <w:r>
        <w:rPr>
          <w:rFonts w:cs="Times New Roman"/>
        </w:rPr>
        <w:t>□</w:t>
      </w:r>
    </w:p>
    <w:p w14:paraId="732F377E" w14:textId="77777777" w:rsidR="0090626C" w:rsidRDefault="0090626C" w:rsidP="00B774B9">
      <w:pPr>
        <w:spacing w:line="240" w:lineRule="auto"/>
      </w:pPr>
      <w:r>
        <w:t>-</w:t>
      </w:r>
      <w:r>
        <w:tab/>
        <w:t xml:space="preserve">inoccupato </w:t>
      </w:r>
      <w:r>
        <w:rPr>
          <w:rFonts w:cs="Times New Roman"/>
        </w:rPr>
        <w:t>□</w:t>
      </w:r>
      <w:r>
        <w:t xml:space="preserve"> </w:t>
      </w:r>
      <w:r>
        <w:rPr>
          <w:rFonts w:cs="Times New Roman"/>
        </w:rPr>
        <w:t>□</w:t>
      </w:r>
    </w:p>
    <w:p w14:paraId="7570DFBF" w14:textId="7F1FE84F" w:rsidR="0090626C" w:rsidRDefault="001C6AB8" w:rsidP="00B774B9">
      <w:pPr>
        <w:spacing w:line="240" w:lineRule="auto"/>
      </w:pPr>
      <w:r>
        <w:t xml:space="preserve">Soggetto portatore di </w:t>
      </w:r>
      <w:proofErr w:type="gramStart"/>
      <w:r>
        <w:t xml:space="preserve">handicap:  </w:t>
      </w:r>
      <w:r w:rsidR="0090626C">
        <w:t xml:space="preserve"> </w:t>
      </w:r>
      <w:proofErr w:type="gramEnd"/>
      <w:r w:rsidR="0090626C">
        <w:t>si</w:t>
      </w:r>
      <w:r>
        <w:t xml:space="preserve">  </w:t>
      </w:r>
      <w:r w:rsidR="0090626C">
        <w:t xml:space="preserve"> no</w:t>
      </w:r>
    </w:p>
    <w:p w14:paraId="06448FB6" w14:textId="77777777" w:rsidR="0090626C" w:rsidRDefault="0090626C" w:rsidP="00B774B9">
      <w:pPr>
        <w:spacing w:line="240" w:lineRule="auto"/>
        <w:rPr>
          <w:rFonts w:eastAsia="Times New Roman" w:cs="Times New Roman"/>
          <w:lang w:eastAsia="it-IT"/>
        </w:rPr>
      </w:pPr>
      <w:r>
        <w:t>SOGGETTO OSPITANTE........</w:t>
      </w:r>
      <w:r w:rsidR="00810C9D">
        <w:rPr>
          <w:rFonts w:eastAsia="Times New Roman" w:cs="Times New Roman"/>
          <w:lang w:eastAsia="it-IT"/>
        </w:rPr>
        <w:t>.........................................................</w:t>
      </w:r>
    </w:p>
    <w:p w14:paraId="0F49ED32" w14:textId="77777777" w:rsidR="00810C9D" w:rsidRDefault="00810C9D" w:rsidP="00B774B9">
      <w:pPr>
        <w:spacing w:line="240" w:lineRule="auto"/>
        <w:rPr>
          <w:rFonts w:eastAsia="Times New Roman" w:cs="Times New Roman"/>
          <w:lang w:eastAsia="it-IT"/>
        </w:rPr>
      </w:pPr>
      <w:r>
        <w:rPr>
          <w:rFonts w:eastAsia="Times New Roman" w:cs="Times New Roman"/>
          <w:lang w:eastAsia="it-IT"/>
        </w:rPr>
        <w:t xml:space="preserve">Titolo del Progetto (es. Titolo del film, Titolo dello spettacolo teatrale, </w:t>
      </w:r>
      <w:proofErr w:type="spellStart"/>
      <w:r>
        <w:rPr>
          <w:rFonts w:eastAsia="Times New Roman" w:cs="Times New Roman"/>
          <w:lang w:eastAsia="it-IT"/>
        </w:rPr>
        <w:t>ecc</w:t>
      </w:r>
      <w:proofErr w:type="spellEnd"/>
      <w:r>
        <w:rPr>
          <w:rFonts w:eastAsia="Times New Roman" w:cs="Times New Roman"/>
          <w:lang w:eastAsia="it-IT"/>
        </w:rPr>
        <w:t>) ……………………….</w:t>
      </w:r>
    </w:p>
    <w:p w14:paraId="221D53DC" w14:textId="77777777" w:rsidR="0090626C" w:rsidRDefault="0090626C" w:rsidP="00B774B9">
      <w:pPr>
        <w:spacing w:line="240" w:lineRule="auto"/>
      </w:pPr>
      <w:r>
        <w:t>Sede/i del tirocinio (stabilimento/reparto/ufficio) ......................................</w:t>
      </w:r>
    </w:p>
    <w:p w14:paraId="5A26D757" w14:textId="77777777" w:rsidR="0090626C" w:rsidRDefault="0090626C" w:rsidP="00B774B9">
      <w:pPr>
        <w:spacing w:line="240" w:lineRule="auto"/>
      </w:pPr>
      <w:r>
        <w:t>......................................................................................................  ....</w:t>
      </w:r>
    </w:p>
    <w:p w14:paraId="1F201C31" w14:textId="77777777" w:rsidR="0090626C" w:rsidRDefault="0090626C" w:rsidP="00B774B9">
      <w:pPr>
        <w:spacing w:line="240" w:lineRule="auto"/>
      </w:pPr>
      <w:r>
        <w:t>Tempi di accesso ai locali aziendali .........................................................</w:t>
      </w:r>
    </w:p>
    <w:p w14:paraId="2DE659BF" w14:textId="77777777" w:rsidR="0090626C" w:rsidRDefault="0090626C" w:rsidP="00B774B9">
      <w:pPr>
        <w:spacing w:line="240" w:lineRule="auto"/>
      </w:pPr>
      <w:r>
        <w:t>......................................................................................................</w:t>
      </w:r>
    </w:p>
    <w:p w14:paraId="78F6A9FE" w14:textId="77777777" w:rsidR="005C01E6" w:rsidRDefault="0090626C" w:rsidP="00B774B9">
      <w:pPr>
        <w:spacing w:line="240" w:lineRule="auto"/>
      </w:pPr>
      <w:r>
        <w:t xml:space="preserve">Periodo di tirocinio </w:t>
      </w:r>
    </w:p>
    <w:p w14:paraId="790DB4F9" w14:textId="0C0BC143" w:rsidR="0090626C" w:rsidRDefault="005C01E6" w:rsidP="00B774B9">
      <w:pPr>
        <w:spacing w:line="240" w:lineRule="auto"/>
      </w:pPr>
      <w:r>
        <w:t>Dal………… al…………..</w:t>
      </w:r>
      <w:r w:rsidR="00810C9D">
        <w:t xml:space="preserve">. </w:t>
      </w:r>
    </w:p>
    <w:p w14:paraId="1DE4A454" w14:textId="77777777" w:rsidR="0090626C" w:rsidRDefault="0090626C" w:rsidP="00B774B9">
      <w:pPr>
        <w:spacing w:line="240" w:lineRule="auto"/>
      </w:pPr>
      <w:r>
        <w:t>Tutore (indicato dal soggetto promotore) ......................</w:t>
      </w:r>
    </w:p>
    <w:p w14:paraId="6780E555" w14:textId="77777777" w:rsidR="0090626C" w:rsidRDefault="0090626C" w:rsidP="00B774B9">
      <w:pPr>
        <w:spacing w:line="240" w:lineRule="auto"/>
      </w:pPr>
      <w:r>
        <w:t>......................................................................................................</w:t>
      </w:r>
    </w:p>
    <w:p w14:paraId="56EADE45" w14:textId="77777777" w:rsidR="0090626C" w:rsidRDefault="0090626C" w:rsidP="00B774B9">
      <w:pPr>
        <w:spacing w:line="240" w:lineRule="auto"/>
      </w:pPr>
      <w:r>
        <w:t>Tutore (indicato dal soggetto ospitante)</w:t>
      </w:r>
      <w:r w:rsidR="0046421B">
        <w:t xml:space="preserve"> </w:t>
      </w:r>
      <w:r>
        <w:t>..............................</w:t>
      </w:r>
    </w:p>
    <w:p w14:paraId="0B5DE898" w14:textId="77777777" w:rsidR="0090626C" w:rsidRDefault="0090626C" w:rsidP="00B774B9">
      <w:pPr>
        <w:spacing w:line="240" w:lineRule="auto"/>
      </w:pPr>
      <w:r>
        <w:lastRenderedPageBreak/>
        <w:t>......................................................................................................</w:t>
      </w:r>
    </w:p>
    <w:p w14:paraId="2CB0B56F" w14:textId="77777777" w:rsidR="0090626C" w:rsidRDefault="0090626C" w:rsidP="00B774B9">
      <w:pPr>
        <w:spacing w:line="240" w:lineRule="auto"/>
      </w:pPr>
      <w:r>
        <w:t>Polizze assicurative:</w:t>
      </w:r>
    </w:p>
    <w:p w14:paraId="122D2F3B" w14:textId="77777777" w:rsidR="0090626C" w:rsidRDefault="0090626C" w:rsidP="00B774B9">
      <w:pPr>
        <w:spacing w:line="240" w:lineRule="auto"/>
      </w:pPr>
      <w:r>
        <w:t>-</w:t>
      </w:r>
      <w:r>
        <w:tab/>
        <w:t>Infortuni sul lavoro INAIL posizione n.</w:t>
      </w:r>
      <w:proofErr w:type="gramStart"/>
      <w:r>
        <w:t xml:space="preserve"> ..</w:t>
      </w:r>
      <w:proofErr w:type="gramEnd"/>
      <w:r>
        <w:t>2812..........</w:t>
      </w:r>
    </w:p>
    <w:p w14:paraId="6A799DFB" w14:textId="73892591" w:rsidR="0090626C" w:rsidRDefault="0090626C" w:rsidP="00B774B9">
      <w:pPr>
        <w:spacing w:line="240" w:lineRule="auto"/>
      </w:pPr>
      <w:r>
        <w:t>-</w:t>
      </w:r>
      <w:r>
        <w:tab/>
        <w:t xml:space="preserve">Responsabilità civile posizione n. </w:t>
      </w:r>
      <w:r w:rsidR="00673BA3">
        <w:t>…</w:t>
      </w:r>
      <w:proofErr w:type="gramStart"/>
      <w:r w:rsidR="00673BA3">
        <w:t>…..</w:t>
      </w:r>
      <w:r>
        <w:t>..</w:t>
      </w:r>
      <w:proofErr w:type="gramEnd"/>
      <w:r>
        <w:t>. compagnia ...</w:t>
      </w:r>
      <w:r w:rsidR="00673BA3">
        <w:t>.............................</w:t>
      </w:r>
    </w:p>
    <w:p w14:paraId="56AEA530" w14:textId="77777777" w:rsidR="0090626C" w:rsidRDefault="0090626C" w:rsidP="00B774B9">
      <w:pPr>
        <w:spacing w:line="240" w:lineRule="auto"/>
      </w:pPr>
      <w:r>
        <w:t>Obi</w:t>
      </w:r>
      <w:r w:rsidR="00D83322">
        <w:t>ettivi e modalità del tirocinio</w:t>
      </w:r>
      <w:r>
        <w:t>.</w:t>
      </w:r>
      <w:r w:rsidRPr="00361CAD">
        <w:rPr>
          <w:rFonts w:ascii="Arial" w:hAnsi="Arial" w:cs="Arial"/>
          <w:sz w:val="20"/>
          <w:szCs w:val="20"/>
        </w:rPr>
        <w:t xml:space="preserve"> </w:t>
      </w:r>
      <w:r>
        <w:t>.............................</w:t>
      </w:r>
    </w:p>
    <w:p w14:paraId="0442A95C" w14:textId="47948B9E" w:rsidR="0090626C" w:rsidRDefault="005C01E6" w:rsidP="00B774B9">
      <w:pPr>
        <w:spacing w:line="240" w:lineRule="auto"/>
      </w:pPr>
      <w:r>
        <w:t>Descrizione attività</w:t>
      </w:r>
      <w:r w:rsidR="0090626C">
        <w:t>......................................................................................................</w:t>
      </w:r>
    </w:p>
    <w:p w14:paraId="13228428" w14:textId="77777777" w:rsidR="0090626C" w:rsidRDefault="0090626C" w:rsidP="00B774B9">
      <w:pPr>
        <w:spacing w:line="240" w:lineRule="auto"/>
      </w:pPr>
      <w:r>
        <w:t>Facilitazioni previste ..........................................................</w:t>
      </w:r>
    </w:p>
    <w:p w14:paraId="2E34B572" w14:textId="77777777" w:rsidR="0090626C" w:rsidRDefault="0090626C" w:rsidP="00B774B9">
      <w:pPr>
        <w:spacing w:line="240" w:lineRule="auto"/>
      </w:pPr>
      <w:r>
        <w:t>......................................................................................................</w:t>
      </w:r>
    </w:p>
    <w:p w14:paraId="1DE193EC" w14:textId="77777777" w:rsidR="0090626C" w:rsidRDefault="0090626C" w:rsidP="00B774B9">
      <w:pPr>
        <w:spacing w:line="240" w:lineRule="auto"/>
      </w:pPr>
      <w:r>
        <w:t>Obblighi del tirocinante:</w:t>
      </w:r>
    </w:p>
    <w:p w14:paraId="71F49368" w14:textId="77777777" w:rsidR="0090626C" w:rsidRDefault="0090626C" w:rsidP="00B774B9">
      <w:pPr>
        <w:spacing w:line="240" w:lineRule="auto"/>
      </w:pPr>
      <w:r>
        <w:t>-</w:t>
      </w:r>
      <w:r>
        <w:tab/>
        <w:t>seguire le indicazioni dei tutori e fare riferimento ad essi per qualsiasi esigenza di tipo organizzativo od altre evenienze;</w:t>
      </w:r>
    </w:p>
    <w:p w14:paraId="4EC7F258" w14:textId="77777777" w:rsidR="0090626C" w:rsidRDefault="0090626C" w:rsidP="00B774B9">
      <w:pPr>
        <w:spacing w:line="240" w:lineRule="auto"/>
      </w:pPr>
      <w:r>
        <w:t>-</w:t>
      </w:r>
      <w:r>
        <w:tab/>
        <w:t xml:space="preserve">rispettare gli obblighi di riservatezza circa processi produttivi, prodotti od altre notizie relative all'azienda di cui venga a conoscenza, sia durante che dopo lo svolgimento del tirocinio; </w:t>
      </w:r>
    </w:p>
    <w:p w14:paraId="67A8F3A8" w14:textId="77777777" w:rsidR="0090626C" w:rsidRDefault="0090626C" w:rsidP="00B774B9">
      <w:pPr>
        <w:spacing w:line="240" w:lineRule="auto"/>
      </w:pPr>
      <w:r>
        <w:t>-</w:t>
      </w:r>
      <w:r>
        <w:tab/>
        <w:t>rispettare i regolamenti aziendali e le norme in materia di igiene e sicurezza.</w:t>
      </w:r>
    </w:p>
    <w:p w14:paraId="57985E21" w14:textId="4BD08FF8" w:rsidR="0090626C" w:rsidRDefault="0046421B" w:rsidP="00B774B9">
      <w:pPr>
        <w:spacing w:line="240" w:lineRule="auto"/>
      </w:pPr>
      <w:r>
        <w:t>Bari, ___/___/202</w:t>
      </w:r>
      <w:r w:rsidR="00553508">
        <w:t>4</w:t>
      </w:r>
    </w:p>
    <w:p w14:paraId="0B5FF9A0" w14:textId="6CDAC624" w:rsidR="0090626C" w:rsidRDefault="0090626C" w:rsidP="00B774B9">
      <w:pPr>
        <w:spacing w:line="240" w:lineRule="auto"/>
      </w:pPr>
      <w:r>
        <w:t>Firma per presa visione</w:t>
      </w:r>
      <w:r w:rsidR="00B774B9">
        <w:t xml:space="preserve"> </w:t>
      </w:r>
      <w:r>
        <w:t>ed accettazione del tirocinante ................................</w:t>
      </w:r>
    </w:p>
    <w:p w14:paraId="1FF03C81" w14:textId="77777777" w:rsidR="005C01E6" w:rsidRDefault="005C01E6" w:rsidP="00B774B9">
      <w:pPr>
        <w:spacing w:line="240" w:lineRule="auto"/>
      </w:pPr>
    </w:p>
    <w:p w14:paraId="7BF8163C" w14:textId="77777777" w:rsidR="0046421B" w:rsidRDefault="0090626C" w:rsidP="00B774B9">
      <w:pPr>
        <w:spacing w:line="240" w:lineRule="auto"/>
      </w:pPr>
      <w:r>
        <w:t>F</w:t>
      </w:r>
      <w:r w:rsidR="00B774B9">
        <w:t xml:space="preserve">irma per il soggetto promotore </w:t>
      </w:r>
      <w:r w:rsidRPr="003956C3">
        <w:t xml:space="preserve"> </w:t>
      </w:r>
    </w:p>
    <w:p w14:paraId="7779F4F4" w14:textId="06E0264E" w:rsidR="0090626C" w:rsidRDefault="0090626C" w:rsidP="00B774B9">
      <w:pPr>
        <w:spacing w:line="240" w:lineRule="auto"/>
      </w:pPr>
      <w:r>
        <w:t xml:space="preserve">Il Direttore (Prof. </w:t>
      </w:r>
      <w:r w:rsidR="00673BA3">
        <w:t>Antonio Cicchelli)</w:t>
      </w:r>
    </w:p>
    <w:p w14:paraId="49BCB050" w14:textId="77777777" w:rsidR="00C07738" w:rsidRDefault="00C07738" w:rsidP="00B774B9">
      <w:pPr>
        <w:spacing w:line="240" w:lineRule="auto"/>
      </w:pPr>
    </w:p>
    <w:p w14:paraId="39CF6719" w14:textId="77777777" w:rsidR="0090626C" w:rsidRPr="00B774B9" w:rsidRDefault="00B774B9" w:rsidP="00B774B9">
      <w:pPr>
        <w:spacing w:line="240" w:lineRule="auto"/>
        <w:ind w:right="109"/>
        <w:rPr>
          <w:w w:val="94"/>
          <w:sz w:val="16"/>
        </w:rPr>
      </w:pPr>
      <w:r>
        <w:t>Firma per</w:t>
      </w:r>
      <w:r w:rsidR="0090626C">
        <w:t xml:space="preserve"> Firma per l'azienda ..................................................   </w:t>
      </w:r>
      <w:bookmarkEnd w:id="0"/>
      <w:bookmarkEnd w:id="1"/>
    </w:p>
    <w:sectPr w:rsidR="0090626C" w:rsidRPr="00B774B9">
      <w:headerReference w:type="default" r:id="rId7"/>
      <w:footerReference w:type="default" r:id="rId8"/>
      <w:pgSz w:w="11906" w:h="16838"/>
      <w:pgMar w:top="1134" w:right="1134" w:bottom="1134" w:left="1134" w:header="567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12D52" w14:textId="77777777" w:rsidR="00570F36" w:rsidRDefault="00570F36">
      <w:pPr>
        <w:spacing w:after="0" w:line="240" w:lineRule="auto"/>
      </w:pPr>
      <w:r>
        <w:separator/>
      </w:r>
    </w:p>
  </w:endnote>
  <w:endnote w:type="continuationSeparator" w:id="0">
    <w:p w14:paraId="2689B38F" w14:textId="77777777" w:rsidR="00570F36" w:rsidRDefault="0057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33F1A" w14:textId="574C8991" w:rsidR="00DA0AD3" w:rsidRDefault="00DA0AD3" w:rsidP="00DA0AD3">
    <w:pPr>
      <w:pStyle w:val="Pidipagina"/>
      <w:spacing w:before="720" w:after="360"/>
    </w:pPr>
  </w:p>
  <w:p w14:paraId="305A577F" w14:textId="2E4665A8" w:rsidR="00995C19" w:rsidRPr="00DA0AD3" w:rsidRDefault="00DA0AD3" w:rsidP="00DA0AD3">
    <w:pPr>
      <w:pStyle w:val="Pidipagina"/>
    </w:pPr>
    <w:r w:rsidRPr="00801305">
      <w:rPr>
        <w:noProof/>
      </w:rPr>
      <w:drawing>
        <wp:anchor distT="0" distB="0" distL="114300" distR="114300" simplePos="0" relativeHeight="251659264" behindDoc="0" locked="0" layoutInCell="1" allowOverlap="1" wp14:anchorId="47389120" wp14:editId="367E672A">
          <wp:simplePos x="0" y="0"/>
          <wp:positionH relativeFrom="margin">
            <wp:posOffset>3810</wp:posOffset>
          </wp:positionH>
          <wp:positionV relativeFrom="margin">
            <wp:posOffset>8097520</wp:posOffset>
          </wp:positionV>
          <wp:extent cx="6256020" cy="84709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6020" cy="84709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6B2646" w14:textId="77777777" w:rsidR="00570F36" w:rsidRDefault="00570F3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5BEE459" w14:textId="77777777" w:rsidR="00570F36" w:rsidRDefault="00570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D52D9" w14:textId="62D50507" w:rsidR="00995C19" w:rsidRDefault="00DA0AD3">
    <w:pPr>
      <w:pStyle w:val="Heading"/>
    </w:pPr>
    <w:r>
      <w:rPr>
        <w:noProof/>
      </w:rPr>
      <w:drawing>
        <wp:inline distT="0" distB="0" distL="0" distR="0" wp14:anchorId="70C11F0D" wp14:editId="3BD13BD8">
          <wp:extent cx="5029200" cy="9398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3146826" name="Immagine 15531468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939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0DAE">
      <w:tab/>
    </w:r>
    <w:r w:rsidR="006C0DA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E22BF"/>
    <w:multiLevelType w:val="multilevel"/>
    <w:tmpl w:val="57C6B9DA"/>
    <w:styleLink w:val="WW8Num2"/>
    <w:lvl w:ilvl="0">
      <w:start w:val="1"/>
      <w:numFmt w:val="decimal"/>
      <w:lvlText w:val="%1."/>
      <w:lvlJc w:val="left"/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rPr>
        <w:rFonts w:ascii="OpenSymbol, 'Arial Unicode MS'" w:hAnsi="OpenSymbol, 'Arial Unicode MS'" w:cs="OpenSymbol, 'Arial Unicode MS'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B920905"/>
    <w:multiLevelType w:val="multilevel"/>
    <w:tmpl w:val="5F301AF2"/>
    <w:styleLink w:val="WW8Num1"/>
    <w:lvl w:ilvl="0">
      <w:numFmt w:val="bullet"/>
      <w:lvlText w:val=""/>
      <w:lvlJc w:val="left"/>
      <w:rPr>
        <w:rFonts w:ascii="Symbol" w:hAnsi="Symbol" w:cs="OpenSymbol, 'Arial Unicode MS'"/>
      </w:rPr>
    </w:lvl>
    <w:lvl w:ilvl="1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rPr>
        <w:rFonts w:ascii="Symbol" w:hAnsi="Symbol" w:cs="OpenSymbol, 'Arial Unicode MS'"/>
      </w:rPr>
    </w:lvl>
    <w:lvl w:ilvl="4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rPr>
        <w:rFonts w:ascii="Symbol" w:hAnsi="Symbol" w:cs="OpenSymbol, 'Arial Unicode MS'"/>
      </w:rPr>
    </w:lvl>
    <w:lvl w:ilvl="7">
      <w:numFmt w:val="bullet"/>
      <w:lvlText w:val="◦"/>
      <w:lvlJc w:val="left"/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 w:cs="OpenSymbol, 'Arial Unicode MS'"/>
      </w:rPr>
    </w:lvl>
  </w:abstractNum>
  <w:abstractNum w:abstractNumId="2" w15:restartNumberingAfterBreak="0">
    <w:nsid w:val="0E5D2DA4"/>
    <w:multiLevelType w:val="multilevel"/>
    <w:tmpl w:val="5D6A44BA"/>
    <w:styleLink w:val="WWNum24"/>
    <w:lvl w:ilvl="0">
      <w:start w:val="1"/>
      <w:numFmt w:val="decimal"/>
      <w:lvlText w:val="%1."/>
      <w:lvlJc w:val="left"/>
      <w:rPr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3EBA323E"/>
    <w:multiLevelType w:val="multilevel"/>
    <w:tmpl w:val="85CE94BC"/>
    <w:styleLink w:val="WW8Num3"/>
    <w:lvl w:ilvl="0">
      <w:numFmt w:val="bullet"/>
      <w:lvlText w:val=""/>
      <w:lvlJc w:val="left"/>
      <w:rPr>
        <w:rFonts w:ascii="Symbol" w:hAnsi="Symbol" w:cs="Arial"/>
      </w:rPr>
    </w:lvl>
    <w:lvl w:ilvl="1">
      <w:numFmt w:val="bullet"/>
      <w:lvlText w:val="◦"/>
      <w:lvlJc w:val="left"/>
      <w:rPr>
        <w:rFonts w:ascii="OpenSymbol, 'Arial Unicode MS'" w:hAnsi="OpenSymbol, 'Arial Unicode MS'"/>
      </w:rPr>
    </w:lvl>
    <w:lvl w:ilvl="2">
      <w:numFmt w:val="bullet"/>
      <w:lvlText w:val="▪"/>
      <w:lvlJc w:val="left"/>
      <w:rPr>
        <w:rFonts w:ascii="OpenSymbol, 'Arial Unicode MS'" w:hAnsi="OpenSymbol, 'Arial Unicode MS'"/>
      </w:rPr>
    </w:lvl>
    <w:lvl w:ilvl="3">
      <w:numFmt w:val="bullet"/>
      <w:lvlText w:val=""/>
      <w:lvlJc w:val="left"/>
      <w:rPr>
        <w:rFonts w:ascii="Symbol" w:hAnsi="Symbol" w:cs="Arial"/>
      </w:rPr>
    </w:lvl>
    <w:lvl w:ilvl="4">
      <w:numFmt w:val="bullet"/>
      <w:lvlText w:val="◦"/>
      <w:lvlJc w:val="left"/>
      <w:rPr>
        <w:rFonts w:ascii="OpenSymbol, 'Arial Unicode MS'" w:hAnsi="OpenSymbol, 'Arial Unicode MS'"/>
      </w:rPr>
    </w:lvl>
    <w:lvl w:ilvl="5">
      <w:numFmt w:val="bullet"/>
      <w:lvlText w:val="▪"/>
      <w:lvlJc w:val="left"/>
      <w:rPr>
        <w:rFonts w:ascii="OpenSymbol, 'Arial Unicode MS'" w:hAnsi="OpenSymbol, 'Arial Unicode MS'"/>
      </w:rPr>
    </w:lvl>
    <w:lvl w:ilvl="6">
      <w:numFmt w:val="bullet"/>
      <w:lvlText w:val=""/>
      <w:lvlJc w:val="left"/>
      <w:rPr>
        <w:rFonts w:ascii="Symbol" w:hAnsi="Symbol" w:cs="Arial"/>
      </w:rPr>
    </w:lvl>
    <w:lvl w:ilvl="7">
      <w:numFmt w:val="bullet"/>
      <w:lvlText w:val="◦"/>
      <w:lvlJc w:val="left"/>
      <w:rPr>
        <w:rFonts w:ascii="OpenSymbol, 'Arial Unicode MS'" w:hAnsi="OpenSymbol, 'Arial Unicode MS'"/>
      </w:rPr>
    </w:lvl>
    <w:lvl w:ilvl="8">
      <w:numFmt w:val="bullet"/>
      <w:lvlText w:val="▪"/>
      <w:lvlJc w:val="left"/>
      <w:rPr>
        <w:rFonts w:ascii="OpenSymbol, 'Arial Unicode MS'" w:hAnsi="OpenSymbol, 'Arial Unicode MS'"/>
      </w:rPr>
    </w:lvl>
  </w:abstractNum>
  <w:abstractNum w:abstractNumId="4" w15:restartNumberingAfterBreak="0">
    <w:nsid w:val="501F0ACA"/>
    <w:multiLevelType w:val="multilevel"/>
    <w:tmpl w:val="4B02DF5E"/>
    <w:styleLink w:val="WWNum31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 w15:restartNumberingAfterBreak="0">
    <w:nsid w:val="51556B36"/>
    <w:multiLevelType w:val="multilevel"/>
    <w:tmpl w:val="881AB0F4"/>
    <w:styleLink w:val="WW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 w15:restartNumberingAfterBreak="0">
    <w:nsid w:val="60473F7E"/>
    <w:multiLevelType w:val="multilevel"/>
    <w:tmpl w:val="083AE14C"/>
    <w:styleLink w:val="WWNum3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Times New Roman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Times New Roman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Times New Roman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 w15:restartNumberingAfterBreak="0">
    <w:nsid w:val="74372BC3"/>
    <w:multiLevelType w:val="multilevel"/>
    <w:tmpl w:val="2A322F32"/>
    <w:styleLink w:val="WWNum35"/>
    <w:lvl w:ilvl="0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638"/>
    <w:rsid w:val="00034966"/>
    <w:rsid w:val="00063C87"/>
    <w:rsid w:val="001C6AB8"/>
    <w:rsid w:val="001D17D9"/>
    <w:rsid w:val="002A0D6D"/>
    <w:rsid w:val="00335F27"/>
    <w:rsid w:val="0034677F"/>
    <w:rsid w:val="0046421B"/>
    <w:rsid w:val="00464325"/>
    <w:rsid w:val="00553508"/>
    <w:rsid w:val="00570F36"/>
    <w:rsid w:val="00583638"/>
    <w:rsid w:val="005C01E6"/>
    <w:rsid w:val="00673BA3"/>
    <w:rsid w:val="006C0DAE"/>
    <w:rsid w:val="007042A7"/>
    <w:rsid w:val="00810C9D"/>
    <w:rsid w:val="0090626C"/>
    <w:rsid w:val="00A174B1"/>
    <w:rsid w:val="00B774B9"/>
    <w:rsid w:val="00BA1FD2"/>
    <w:rsid w:val="00BE201F"/>
    <w:rsid w:val="00C07738"/>
    <w:rsid w:val="00C91F43"/>
    <w:rsid w:val="00D50310"/>
    <w:rsid w:val="00D83322"/>
    <w:rsid w:val="00DA0AD3"/>
    <w:rsid w:val="00FE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C0BE9"/>
  <w15:docId w15:val="{A7F76C74-1802-4219-A690-D34566EBD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Normale"/>
    <w:pPr>
      <w:tabs>
        <w:tab w:val="center" w:pos="4819"/>
        <w:tab w:val="right" w:pos="9638"/>
      </w:tabs>
      <w:spacing w:after="0" w:line="240" w:lineRule="auto"/>
    </w:pPr>
    <w:rPr>
      <w:sz w:val="24"/>
      <w:szCs w:val="24"/>
      <w:lang w:eastAsia="zh-C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  <w:rPr>
      <w:sz w:val="24"/>
      <w:szCs w:val="24"/>
      <w:lang w:eastAsia="zh-CN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firstLine="720"/>
      <w:jc w:val="both"/>
    </w:pPr>
  </w:style>
  <w:style w:type="paragraph" w:styleId="Corpodeltesto2">
    <w:name w:val="Body Text 2"/>
    <w:basedOn w:val="Standard"/>
    <w:pPr>
      <w:jc w:val="both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stazioneCarattere">
    <w:name w:val="Intestazione Carattere"/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PidipaginaCarattere">
    <w:name w:val="Piè di pagina Carattere"/>
    <w:uiPriority w:val="99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1z0">
    <w:name w:val="WW8Num1z0"/>
    <w:rPr>
      <w:rFonts w:ascii="Symbol" w:hAnsi="Symbol" w:cs="OpenSymbol, 'Arial Unicode MS'"/>
    </w:rPr>
  </w:style>
  <w:style w:type="character" w:customStyle="1" w:styleId="WW8Num1z1">
    <w:name w:val="WW8Num1z1"/>
    <w:rPr>
      <w:rFonts w:ascii="OpenSymbol, 'Arial Unicode MS'" w:hAnsi="OpenSymbol, 'Arial Unicode MS'" w:cs="OpenSymbol, 'Arial Unicode MS'"/>
    </w:rPr>
  </w:style>
  <w:style w:type="character" w:customStyle="1" w:styleId="WW8Num2z0">
    <w:name w:val="WW8Num2z0"/>
    <w:rPr>
      <w:rFonts w:ascii="Symbol" w:hAnsi="Symbol" w:cs="OpenSymbol, 'Arial Unicode MS'"/>
    </w:rPr>
  </w:style>
  <w:style w:type="character" w:customStyle="1" w:styleId="WW8Num2z1">
    <w:name w:val="WW8Num2z1"/>
    <w:rPr>
      <w:rFonts w:ascii="OpenSymbol, 'Arial Unicode MS'" w:hAnsi="OpenSymbol, 'Arial Unicode MS'" w:cs="OpenSymbol, 'Arial Unicode MS'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VisitedInternetLink">
    <w:name w:val="Visited Internet Link"/>
    <w:basedOn w:val="Carpredefinitoparagrafo"/>
    <w:rPr>
      <w:color w:val="800080"/>
      <w:u w:val="single"/>
    </w:rPr>
  </w:style>
  <w:style w:type="numbering" w:customStyle="1" w:styleId="WWNum32">
    <w:name w:val="WWNum32"/>
    <w:basedOn w:val="Nessunelenco"/>
    <w:pPr>
      <w:numPr>
        <w:numId w:val="1"/>
      </w:numPr>
    </w:pPr>
  </w:style>
  <w:style w:type="numbering" w:customStyle="1" w:styleId="WWNum31">
    <w:name w:val="WWNum31"/>
    <w:basedOn w:val="Nessunelenco"/>
    <w:pPr>
      <w:numPr>
        <w:numId w:val="2"/>
      </w:numPr>
    </w:pPr>
  </w:style>
  <w:style w:type="numbering" w:customStyle="1" w:styleId="WWNum22">
    <w:name w:val="WWNum22"/>
    <w:basedOn w:val="Nessunelenco"/>
    <w:pPr>
      <w:numPr>
        <w:numId w:val="3"/>
      </w:numPr>
    </w:pPr>
  </w:style>
  <w:style w:type="numbering" w:customStyle="1" w:styleId="WWNum24">
    <w:name w:val="WWNum24"/>
    <w:basedOn w:val="Nessunelenco"/>
    <w:pPr>
      <w:numPr>
        <w:numId w:val="4"/>
      </w:numPr>
    </w:pPr>
  </w:style>
  <w:style w:type="numbering" w:customStyle="1" w:styleId="WWNum35">
    <w:name w:val="WWNum35"/>
    <w:basedOn w:val="Nessunelenco"/>
    <w:pPr>
      <w:numPr>
        <w:numId w:val="5"/>
      </w:numPr>
    </w:pPr>
  </w:style>
  <w:style w:type="numbering" w:customStyle="1" w:styleId="WW8Num1">
    <w:name w:val="WW8Num1"/>
    <w:basedOn w:val="Nessunelenco"/>
    <w:pPr>
      <w:numPr>
        <w:numId w:val="6"/>
      </w:numPr>
    </w:pPr>
  </w:style>
  <w:style w:type="numbering" w:customStyle="1" w:styleId="WW8Num2">
    <w:name w:val="WW8Num2"/>
    <w:basedOn w:val="Nessunelenco"/>
    <w:pPr>
      <w:numPr>
        <w:numId w:val="7"/>
      </w:numPr>
    </w:pPr>
  </w:style>
  <w:style w:type="numbering" w:customStyle="1" w:styleId="WW8Num3">
    <w:name w:val="WW8Num3"/>
    <w:basedOn w:val="Nessunelenco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\Downloads\CARTA%20INTESTA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21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DIRETTORE</dc:creator>
  <cp:lastModifiedBy>Nicola Marco</cp:lastModifiedBy>
  <cp:revision>12</cp:revision>
  <cp:lastPrinted>2023-02-21T08:57:00Z</cp:lastPrinted>
  <dcterms:created xsi:type="dcterms:W3CDTF">2023-02-21T08:49:00Z</dcterms:created>
  <dcterms:modified xsi:type="dcterms:W3CDTF">2025-04-16T07:09:00Z</dcterms:modified>
</cp:coreProperties>
</file>